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82D" w:rsidRDefault="007C082D" w:rsidP="00C94513">
      <w:pPr>
        <w:jc w:val="center"/>
        <w:rPr>
          <w:rFonts w:ascii="Arial" w:hAnsi="Arial" w:cs="Arial"/>
          <w:b/>
          <w:bCs/>
          <w:smallCaps/>
          <w:sz w:val="22"/>
        </w:rPr>
      </w:pPr>
    </w:p>
    <w:p w:rsidR="001E4946" w:rsidRDefault="001E4946" w:rsidP="00C94513">
      <w:pPr>
        <w:jc w:val="center"/>
        <w:rPr>
          <w:rFonts w:ascii="Arial" w:hAnsi="Arial" w:cs="Arial"/>
          <w:b/>
          <w:bCs/>
          <w:smallCaps/>
          <w:sz w:val="22"/>
        </w:rPr>
      </w:pPr>
      <w:r w:rsidRPr="00903B18">
        <w:rPr>
          <w:rFonts w:ascii="Arial" w:hAnsi="Arial" w:cs="Arial"/>
          <w:b/>
          <w:bCs/>
          <w:smallCaps/>
          <w:sz w:val="22"/>
        </w:rPr>
        <w:t>Demande d’aide a publication</w:t>
      </w:r>
      <w:r w:rsidR="00C94513">
        <w:rPr>
          <w:rFonts w:ascii="Arial" w:hAnsi="Arial" w:cs="Arial"/>
          <w:b/>
          <w:bCs/>
          <w:smallCaps/>
          <w:sz w:val="22"/>
        </w:rPr>
        <w:t xml:space="preserve"> c</w:t>
      </w:r>
      <w:r w:rsidR="00063D0F" w:rsidRPr="00903B18">
        <w:rPr>
          <w:rFonts w:ascii="Arial" w:hAnsi="Arial" w:cs="Arial"/>
          <w:b/>
          <w:bCs/>
          <w:smallCaps/>
          <w:sz w:val="22"/>
        </w:rPr>
        <w:t>ollective</w:t>
      </w:r>
    </w:p>
    <w:p w:rsidR="00C24A15" w:rsidRPr="00903B18" w:rsidRDefault="00C24A15" w:rsidP="00C94513">
      <w:pPr>
        <w:rPr>
          <w:rFonts w:ascii="Arial" w:hAnsi="Arial" w:cs="Arial"/>
          <w:sz w:val="22"/>
        </w:rPr>
      </w:pPr>
    </w:p>
    <w:p w:rsidR="00C24A15" w:rsidRDefault="007C082D" w:rsidP="007C082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formulée par ...</w:t>
      </w:r>
    </w:p>
    <w:p w:rsidR="007C082D" w:rsidRPr="00903B18" w:rsidRDefault="007C082D" w:rsidP="00C94513">
      <w:pPr>
        <w:rPr>
          <w:rFonts w:ascii="Arial" w:hAnsi="Arial" w:cs="Arial"/>
          <w:sz w:val="22"/>
        </w:rPr>
      </w:pPr>
    </w:p>
    <w:p w:rsidR="00743331" w:rsidRPr="00903B18" w:rsidRDefault="00743331">
      <w:pPr>
        <w:rPr>
          <w:rFonts w:ascii="Arial" w:hAnsi="Arial" w:cs="Arial"/>
          <w:b/>
          <w:sz w:val="22"/>
        </w:rPr>
      </w:pPr>
      <w:r w:rsidRPr="00903B18">
        <w:rPr>
          <w:rFonts w:ascii="Arial" w:hAnsi="Arial" w:cs="Arial"/>
          <w:b/>
          <w:sz w:val="22"/>
        </w:rPr>
        <w:t xml:space="preserve">Titre de la publication : </w:t>
      </w:r>
    </w:p>
    <w:p w:rsidR="00743331" w:rsidRPr="00903B18" w:rsidRDefault="00743331">
      <w:pPr>
        <w:rPr>
          <w:rFonts w:ascii="Arial" w:hAnsi="Arial" w:cs="Arial"/>
          <w:b/>
          <w:sz w:val="22"/>
        </w:rPr>
      </w:pPr>
    </w:p>
    <w:p w:rsidR="00743331" w:rsidRPr="00903B18" w:rsidRDefault="00743331" w:rsidP="00743331">
      <w:pPr>
        <w:rPr>
          <w:rFonts w:ascii="Arial" w:hAnsi="Arial" w:cs="Arial"/>
          <w:sz w:val="22"/>
        </w:rPr>
      </w:pPr>
      <w:proofErr w:type="spellStart"/>
      <w:r w:rsidRPr="00903B18">
        <w:rPr>
          <w:rFonts w:ascii="Arial" w:hAnsi="Arial" w:cs="Arial"/>
          <w:sz w:val="22"/>
        </w:rPr>
        <w:t>Directeur.trice</w:t>
      </w:r>
      <w:proofErr w:type="spellEnd"/>
      <w:r w:rsidRPr="00903B18">
        <w:rPr>
          <w:rFonts w:ascii="Arial" w:hAnsi="Arial" w:cs="Arial"/>
          <w:sz w:val="22"/>
        </w:rPr>
        <w:t>(</w:t>
      </w:r>
      <w:proofErr w:type="gramStart"/>
      <w:r w:rsidRPr="00903B18">
        <w:rPr>
          <w:rFonts w:ascii="Arial" w:hAnsi="Arial" w:cs="Arial"/>
          <w:sz w:val="22"/>
        </w:rPr>
        <w:t>s)  de</w:t>
      </w:r>
      <w:proofErr w:type="gramEnd"/>
      <w:r w:rsidRPr="00903B18">
        <w:rPr>
          <w:rFonts w:ascii="Arial" w:hAnsi="Arial" w:cs="Arial"/>
          <w:sz w:val="22"/>
        </w:rPr>
        <w:t xml:space="preserve"> la publication :</w:t>
      </w:r>
    </w:p>
    <w:p w:rsidR="00743331" w:rsidRPr="00903B18" w:rsidRDefault="00743331" w:rsidP="00743331">
      <w:p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ab/>
      </w:r>
    </w:p>
    <w:p w:rsidR="00743331" w:rsidRPr="00903B18" w:rsidRDefault="00335570" w:rsidP="00743331">
      <w:pPr>
        <w:ind w:firstLine="708"/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Nom(s</w:t>
      </w:r>
      <w:proofErr w:type="gramStart"/>
      <w:r w:rsidRPr="00903B18">
        <w:rPr>
          <w:rFonts w:ascii="Arial" w:hAnsi="Arial" w:cs="Arial"/>
          <w:sz w:val="22"/>
        </w:rPr>
        <w:t>)</w:t>
      </w:r>
      <w:r w:rsidR="00743331" w:rsidRPr="00903B18">
        <w:rPr>
          <w:rFonts w:ascii="Arial" w:hAnsi="Arial" w:cs="Arial"/>
          <w:sz w:val="22"/>
        </w:rPr>
        <w:t>:</w:t>
      </w:r>
      <w:proofErr w:type="gramEnd"/>
    </w:p>
    <w:p w:rsidR="00743331" w:rsidRPr="00903B18" w:rsidRDefault="00743331" w:rsidP="00743331">
      <w:p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ab/>
        <w:t>Courriel :</w:t>
      </w:r>
    </w:p>
    <w:p w:rsidR="00743331" w:rsidRPr="00903B18" w:rsidRDefault="00743331" w:rsidP="00743331">
      <w:p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ab/>
        <w:t>Tél :</w:t>
      </w:r>
    </w:p>
    <w:p w:rsidR="00743331" w:rsidRPr="00903B18" w:rsidRDefault="00743331">
      <w:pPr>
        <w:rPr>
          <w:rFonts w:ascii="Arial" w:hAnsi="Arial" w:cs="Arial"/>
          <w:b/>
          <w:sz w:val="22"/>
        </w:rPr>
      </w:pPr>
    </w:p>
    <w:p w:rsidR="00063D0F" w:rsidRPr="00903B18" w:rsidRDefault="00063D0F">
      <w:pPr>
        <w:rPr>
          <w:rFonts w:ascii="Arial" w:hAnsi="Arial" w:cs="Arial"/>
          <w:i/>
          <w:sz w:val="22"/>
        </w:rPr>
      </w:pPr>
      <w:r w:rsidRPr="00903B18">
        <w:rPr>
          <w:rFonts w:ascii="Arial" w:hAnsi="Arial" w:cs="Arial"/>
          <w:i/>
          <w:sz w:val="22"/>
        </w:rPr>
        <w:t>S’il s’agit d’actes de colloque</w:t>
      </w:r>
    </w:p>
    <w:p w:rsidR="00063D0F" w:rsidRPr="00903B18" w:rsidRDefault="00063D0F">
      <w:pPr>
        <w:rPr>
          <w:rFonts w:ascii="Arial" w:hAnsi="Arial" w:cs="Arial"/>
          <w:sz w:val="22"/>
        </w:rPr>
      </w:pPr>
    </w:p>
    <w:p w:rsidR="00C24A15" w:rsidRPr="00903B18" w:rsidRDefault="00C24A15" w:rsidP="00743331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Nom du colloque :</w:t>
      </w:r>
    </w:p>
    <w:p w:rsidR="00C24A15" w:rsidRPr="00903B18" w:rsidRDefault="00C24A15" w:rsidP="00743331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Date et lieu :</w:t>
      </w:r>
    </w:p>
    <w:p w:rsidR="00C24A15" w:rsidRPr="00903B18" w:rsidRDefault="00C24A15" w:rsidP="00743331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Nombre de participants :</w:t>
      </w:r>
    </w:p>
    <w:p w:rsidR="00C24A15" w:rsidRPr="00903B18" w:rsidRDefault="00C24A15" w:rsidP="00743331">
      <w:pPr>
        <w:numPr>
          <w:ilvl w:val="0"/>
          <w:numId w:val="2"/>
        </w:numPr>
        <w:outlineLvl w:val="0"/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L’événement a-t-il b</w:t>
      </w:r>
      <w:r w:rsidR="00063D0F" w:rsidRPr="00903B18">
        <w:rPr>
          <w:rFonts w:ascii="Arial" w:hAnsi="Arial" w:cs="Arial"/>
          <w:sz w:val="22"/>
        </w:rPr>
        <w:t xml:space="preserve">énéficié du soutien financier du CERILAC </w:t>
      </w:r>
      <w:r w:rsidRPr="00903B18">
        <w:rPr>
          <w:rFonts w:ascii="Arial" w:hAnsi="Arial" w:cs="Arial"/>
          <w:sz w:val="22"/>
        </w:rPr>
        <w:t>?</w:t>
      </w:r>
    </w:p>
    <w:p w:rsidR="004072A1" w:rsidRPr="00903B18" w:rsidRDefault="004072A1" w:rsidP="00743331">
      <w:pPr>
        <w:numPr>
          <w:ilvl w:val="0"/>
          <w:numId w:val="2"/>
        </w:numPr>
        <w:outlineLvl w:val="0"/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 xml:space="preserve">Nombre de membres du CERILAC participant à la publication : </w:t>
      </w:r>
    </w:p>
    <w:p w:rsidR="00C24A15" w:rsidRPr="00903B18" w:rsidRDefault="00C24A15">
      <w:pPr>
        <w:rPr>
          <w:rFonts w:ascii="Arial" w:hAnsi="Arial" w:cs="Arial"/>
          <w:sz w:val="22"/>
        </w:rPr>
      </w:pPr>
    </w:p>
    <w:p w:rsidR="00C24A15" w:rsidRPr="00903B18" w:rsidRDefault="00C24A15">
      <w:pPr>
        <w:rPr>
          <w:rFonts w:ascii="Arial" w:hAnsi="Arial" w:cs="Arial"/>
          <w:sz w:val="22"/>
        </w:rPr>
      </w:pPr>
    </w:p>
    <w:p w:rsidR="00C24A15" w:rsidRPr="00903B18" w:rsidRDefault="00743331">
      <w:p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UFR, établissement(s) et</w:t>
      </w:r>
      <w:r w:rsidR="00C24A15" w:rsidRPr="00903B18">
        <w:rPr>
          <w:rFonts w:ascii="Arial" w:hAnsi="Arial" w:cs="Arial"/>
          <w:sz w:val="22"/>
        </w:rPr>
        <w:t xml:space="preserve"> unité(s) de recherche </w:t>
      </w:r>
      <w:r w:rsidRPr="00903B18">
        <w:rPr>
          <w:rFonts w:ascii="Arial" w:hAnsi="Arial" w:cs="Arial"/>
          <w:sz w:val="22"/>
        </w:rPr>
        <w:t xml:space="preserve">partenaires </w:t>
      </w:r>
      <w:r w:rsidR="00C24A15" w:rsidRPr="00903B18">
        <w:rPr>
          <w:rFonts w:ascii="Arial" w:hAnsi="Arial" w:cs="Arial"/>
          <w:sz w:val="22"/>
        </w:rPr>
        <w:t>:</w:t>
      </w:r>
    </w:p>
    <w:p w:rsidR="00C24A15" w:rsidRPr="00903B18" w:rsidRDefault="00C24A15">
      <w:pPr>
        <w:rPr>
          <w:rFonts w:ascii="Arial" w:hAnsi="Arial" w:cs="Arial"/>
          <w:sz w:val="22"/>
        </w:rPr>
      </w:pPr>
    </w:p>
    <w:p w:rsidR="00903B18" w:rsidRDefault="00903B18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Nombre de </w:t>
      </w:r>
      <w:proofErr w:type="spellStart"/>
      <w:r>
        <w:rPr>
          <w:rFonts w:ascii="Arial" w:hAnsi="Arial" w:cs="Arial"/>
          <w:b/>
          <w:sz w:val="22"/>
        </w:rPr>
        <w:t>participant.</w:t>
      </w:r>
      <w:proofErr w:type="gramStart"/>
      <w:r>
        <w:rPr>
          <w:rFonts w:ascii="Arial" w:hAnsi="Arial" w:cs="Arial"/>
          <w:b/>
          <w:sz w:val="22"/>
        </w:rPr>
        <w:t>e.s</w:t>
      </w:r>
      <w:proofErr w:type="spellEnd"/>
      <w:proofErr w:type="gramEnd"/>
      <w:r>
        <w:rPr>
          <w:rFonts w:ascii="Arial" w:hAnsi="Arial" w:cs="Arial"/>
          <w:b/>
          <w:sz w:val="22"/>
        </w:rPr>
        <w:t xml:space="preserve"> du CERILAC :</w:t>
      </w:r>
    </w:p>
    <w:p w:rsidR="00903B18" w:rsidRDefault="00903B18">
      <w:pPr>
        <w:outlineLvl w:val="0"/>
        <w:rPr>
          <w:rFonts w:ascii="Arial" w:hAnsi="Arial" w:cs="Arial"/>
          <w:b/>
          <w:sz w:val="22"/>
        </w:rPr>
      </w:pPr>
    </w:p>
    <w:p w:rsidR="00C24A15" w:rsidRPr="00903B18" w:rsidRDefault="00C24A15">
      <w:pPr>
        <w:outlineLvl w:val="0"/>
        <w:rPr>
          <w:rFonts w:ascii="Arial" w:hAnsi="Arial" w:cs="Arial"/>
          <w:sz w:val="22"/>
        </w:rPr>
      </w:pPr>
      <w:r w:rsidRPr="00903B18">
        <w:rPr>
          <w:rFonts w:ascii="Arial" w:hAnsi="Arial" w:cs="Arial"/>
          <w:b/>
          <w:sz w:val="22"/>
        </w:rPr>
        <w:t xml:space="preserve">Comité </w:t>
      </w:r>
      <w:r w:rsidR="00063D0F" w:rsidRPr="00903B18">
        <w:rPr>
          <w:rFonts w:ascii="Arial" w:hAnsi="Arial" w:cs="Arial"/>
          <w:b/>
          <w:sz w:val="22"/>
        </w:rPr>
        <w:t>scientifique</w:t>
      </w:r>
      <w:r w:rsidRPr="00903B18">
        <w:rPr>
          <w:rFonts w:ascii="Arial" w:hAnsi="Arial" w:cs="Arial"/>
          <w:b/>
          <w:sz w:val="22"/>
        </w:rPr>
        <w:t> </w:t>
      </w:r>
      <w:r w:rsidRPr="00903B18">
        <w:rPr>
          <w:rFonts w:ascii="Arial" w:hAnsi="Arial" w:cs="Arial"/>
          <w:sz w:val="22"/>
        </w:rPr>
        <w:t>(on précisera pour chaque membre, son établissement d’exercice)</w:t>
      </w:r>
    </w:p>
    <w:p w:rsidR="00C24A15" w:rsidRPr="00903B18" w:rsidRDefault="00C24A15">
      <w:pPr>
        <w:rPr>
          <w:rFonts w:ascii="Arial" w:hAnsi="Arial" w:cs="Arial"/>
          <w:sz w:val="22"/>
        </w:rPr>
      </w:pPr>
    </w:p>
    <w:p w:rsidR="00C24A15" w:rsidRPr="00903B18" w:rsidRDefault="00C24A15">
      <w:pPr>
        <w:rPr>
          <w:rFonts w:ascii="Arial" w:hAnsi="Arial" w:cs="Arial"/>
          <w:sz w:val="22"/>
        </w:rPr>
      </w:pPr>
    </w:p>
    <w:p w:rsidR="00063D0F" w:rsidRPr="00903B18" w:rsidRDefault="00063D0F" w:rsidP="00063D0F">
      <w:pPr>
        <w:rPr>
          <w:rFonts w:ascii="Arial" w:hAnsi="Arial" w:cs="Arial"/>
          <w:sz w:val="22"/>
        </w:rPr>
      </w:pPr>
      <w:r w:rsidRPr="00903B18">
        <w:rPr>
          <w:rFonts w:ascii="Arial" w:hAnsi="Arial" w:cs="Arial"/>
          <w:b/>
          <w:sz w:val="22"/>
        </w:rPr>
        <w:t>Editeur </w:t>
      </w:r>
      <w:r w:rsidRPr="00903B18">
        <w:rPr>
          <w:rFonts w:ascii="Arial" w:hAnsi="Arial" w:cs="Arial"/>
          <w:sz w:val="22"/>
        </w:rPr>
        <w:t>:</w:t>
      </w:r>
    </w:p>
    <w:p w:rsidR="00743331" w:rsidRPr="00903B18" w:rsidRDefault="00743331" w:rsidP="00063D0F">
      <w:pPr>
        <w:rPr>
          <w:rFonts w:ascii="Arial" w:hAnsi="Arial" w:cs="Arial"/>
          <w:sz w:val="22"/>
        </w:rPr>
      </w:pPr>
    </w:p>
    <w:p w:rsidR="00063D0F" w:rsidRPr="00903B18" w:rsidRDefault="00063D0F" w:rsidP="00743331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Nombre de pages</w:t>
      </w:r>
      <w:r w:rsidR="00E10AB5" w:rsidRPr="00903B18">
        <w:rPr>
          <w:rFonts w:ascii="Arial" w:hAnsi="Arial" w:cs="Arial"/>
          <w:sz w:val="22"/>
        </w:rPr>
        <w:t> :</w:t>
      </w:r>
    </w:p>
    <w:p w:rsidR="00063D0F" w:rsidRPr="00903B18" w:rsidRDefault="00063D0F" w:rsidP="00743331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Prix de vente :</w:t>
      </w:r>
    </w:p>
    <w:p w:rsidR="00063D0F" w:rsidRPr="00903B18" w:rsidRDefault="00063D0F" w:rsidP="00743331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Tirage prévu :</w:t>
      </w:r>
    </w:p>
    <w:p w:rsidR="00063D0F" w:rsidRPr="00903B18" w:rsidRDefault="00063D0F" w:rsidP="00063D0F">
      <w:pPr>
        <w:rPr>
          <w:rFonts w:ascii="Arial" w:hAnsi="Arial" w:cs="Arial"/>
          <w:sz w:val="22"/>
        </w:rPr>
      </w:pPr>
    </w:p>
    <w:p w:rsidR="00063D0F" w:rsidRPr="00903B18" w:rsidRDefault="00063D0F" w:rsidP="00063D0F">
      <w:pPr>
        <w:rPr>
          <w:rFonts w:ascii="Arial" w:hAnsi="Arial" w:cs="Arial"/>
          <w:sz w:val="22"/>
        </w:rPr>
      </w:pPr>
    </w:p>
    <w:p w:rsidR="00063D0F" w:rsidRPr="00903B18" w:rsidRDefault="00063D0F" w:rsidP="00063D0F">
      <w:p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>Autres informations :</w:t>
      </w:r>
    </w:p>
    <w:p w:rsidR="00C24A15" w:rsidRPr="00903B18" w:rsidRDefault="00C24A15">
      <w:pPr>
        <w:rPr>
          <w:rFonts w:ascii="Arial" w:hAnsi="Arial" w:cs="Arial"/>
          <w:sz w:val="22"/>
        </w:rPr>
      </w:pPr>
    </w:p>
    <w:p w:rsidR="00072EF8" w:rsidRPr="00072EF8" w:rsidRDefault="00072EF8">
      <w:pPr>
        <w:rPr>
          <w:rFonts w:ascii="Arial" w:hAnsi="Arial" w:cs="Arial"/>
          <w:b/>
          <w:bCs/>
          <w:sz w:val="22"/>
        </w:rPr>
      </w:pPr>
      <w:r w:rsidRPr="00072EF8">
        <w:rPr>
          <w:rFonts w:ascii="Arial" w:hAnsi="Arial" w:cs="Arial"/>
          <w:b/>
          <w:bCs/>
          <w:sz w:val="22"/>
        </w:rPr>
        <w:t xml:space="preserve">Montant du financement demandé au laboratoire : </w:t>
      </w:r>
    </w:p>
    <w:p w:rsidR="00072EF8" w:rsidRDefault="00072EF8">
      <w:pPr>
        <w:rPr>
          <w:rFonts w:ascii="Arial" w:hAnsi="Arial" w:cs="Arial"/>
          <w:sz w:val="22"/>
        </w:rPr>
      </w:pPr>
    </w:p>
    <w:p w:rsidR="00C24A15" w:rsidRPr="00903B18" w:rsidRDefault="00C24A15">
      <w:pPr>
        <w:rPr>
          <w:rFonts w:ascii="Arial" w:hAnsi="Arial" w:cs="Arial"/>
          <w:sz w:val="22"/>
        </w:rPr>
      </w:pPr>
      <w:r w:rsidRPr="00903B18">
        <w:rPr>
          <w:rFonts w:ascii="Arial" w:hAnsi="Arial" w:cs="Arial"/>
          <w:sz w:val="22"/>
        </w:rPr>
        <w:t xml:space="preserve">On joindra à cette fiche le </w:t>
      </w:r>
      <w:r w:rsidRPr="00903B18">
        <w:rPr>
          <w:rFonts w:ascii="Arial" w:hAnsi="Arial" w:cs="Arial"/>
          <w:b/>
          <w:sz w:val="22"/>
        </w:rPr>
        <w:t>devis de l’éditeur</w:t>
      </w:r>
      <w:r w:rsidRPr="00903B18">
        <w:rPr>
          <w:rFonts w:ascii="Arial" w:hAnsi="Arial" w:cs="Arial"/>
          <w:sz w:val="22"/>
        </w:rPr>
        <w:t xml:space="preserve"> et le </w:t>
      </w:r>
      <w:r w:rsidRPr="00903B18">
        <w:rPr>
          <w:rFonts w:ascii="Arial" w:hAnsi="Arial" w:cs="Arial"/>
          <w:b/>
          <w:sz w:val="22"/>
        </w:rPr>
        <w:t>budget prévisionnel</w:t>
      </w:r>
      <w:r w:rsidRPr="00903B18">
        <w:rPr>
          <w:rFonts w:ascii="Arial" w:hAnsi="Arial" w:cs="Arial"/>
          <w:sz w:val="22"/>
        </w:rPr>
        <w:t xml:space="preserve"> de la publication</w:t>
      </w:r>
    </w:p>
    <w:p w:rsidR="0018345F" w:rsidRPr="00903B18" w:rsidRDefault="0018345F">
      <w:pPr>
        <w:rPr>
          <w:rFonts w:ascii="Arial" w:hAnsi="Arial" w:cs="Arial"/>
          <w:sz w:val="22"/>
        </w:rPr>
      </w:pPr>
    </w:p>
    <w:p w:rsidR="00AD21CC" w:rsidRPr="00903B18" w:rsidRDefault="00AD21CC" w:rsidP="00743331">
      <w:pPr>
        <w:jc w:val="both"/>
        <w:rPr>
          <w:rFonts w:ascii="Arial" w:hAnsi="Arial" w:cs="Arial"/>
          <w:i/>
          <w:sz w:val="22"/>
        </w:rPr>
      </w:pPr>
    </w:p>
    <w:sectPr w:rsidR="00AD21CC" w:rsidRPr="00903B18" w:rsidSect="0023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0" w:right="1701" w:bottom="1418" w:left="1985" w:header="397" w:footer="54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038F" w:rsidRDefault="0073038F">
      <w:r>
        <w:separator/>
      </w:r>
    </w:p>
  </w:endnote>
  <w:endnote w:type="continuationSeparator" w:id="0">
    <w:p w:rsidR="0073038F" w:rsidRDefault="0073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309" w:rsidRDefault="001253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7"/>
      <w:gridCol w:w="2739"/>
      <w:gridCol w:w="2744"/>
    </w:tblGrid>
    <w:tr w:rsidR="00743331">
      <w:tblPrEx>
        <w:tblCellMar>
          <w:top w:w="0" w:type="dxa"/>
          <w:bottom w:w="0" w:type="dxa"/>
        </w:tblCellMar>
      </w:tblPrEx>
      <w:tc>
        <w:tcPr>
          <w:tcW w:w="2786" w:type="dxa"/>
        </w:tcPr>
        <w:p w:rsidR="00743331" w:rsidRDefault="00743331">
          <w:pPr>
            <w:pStyle w:val="Pieddepage"/>
          </w:pPr>
          <w:r>
            <w:t>Bureau :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>Adresse postale :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 xml:space="preserve">tél. +33 (0) 1 44 27 </w:t>
          </w:r>
        </w:p>
      </w:tc>
    </w:tr>
    <w:tr w:rsidR="00743331">
      <w:tblPrEx>
        <w:tblCellMar>
          <w:top w:w="0" w:type="dxa"/>
          <w:bottom w:w="0" w:type="dxa"/>
        </w:tblCellMar>
      </w:tblPrEx>
      <w:tc>
        <w:tcPr>
          <w:tcW w:w="2786" w:type="dxa"/>
        </w:tcPr>
        <w:p w:rsidR="00743331" w:rsidRDefault="00743331">
          <w:pPr>
            <w:pStyle w:val="Pieddepage"/>
          </w:pPr>
          <w:r>
            <w:t xml:space="preserve">Tour xx, </w:t>
          </w:r>
          <w:proofErr w:type="spellStart"/>
          <w:r>
            <w:t>x</w:t>
          </w:r>
          <w:r>
            <w:rPr>
              <w:vertAlign w:val="superscript"/>
            </w:rPr>
            <w:t>e</w:t>
          </w:r>
          <w:proofErr w:type="spellEnd"/>
          <w:r>
            <w:t xml:space="preserve"> étage, couloir xx/xx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 xml:space="preserve">Case </w:t>
          </w:r>
          <w:proofErr w:type="spellStart"/>
          <w:r>
            <w:t>xxxx</w:t>
          </w:r>
          <w:proofErr w:type="spellEnd"/>
          <w:r>
            <w:t xml:space="preserve"> – 2 place Jussieu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 xml:space="preserve">fax +33 (0) 1 44 27 </w:t>
          </w:r>
        </w:p>
      </w:tc>
    </w:tr>
    <w:tr w:rsidR="00743331">
      <w:tblPrEx>
        <w:tblCellMar>
          <w:top w:w="0" w:type="dxa"/>
          <w:bottom w:w="0" w:type="dxa"/>
        </w:tblCellMar>
      </w:tblPrEx>
      <w:trPr>
        <w:trHeight w:val="186"/>
      </w:trPr>
      <w:tc>
        <w:tcPr>
          <w:tcW w:w="2786" w:type="dxa"/>
        </w:tcPr>
        <w:p w:rsidR="00743331" w:rsidRDefault="00743331">
          <w:pPr>
            <w:pStyle w:val="Pieddepage"/>
          </w:pPr>
          <w:r>
            <w:t>2, place Jussieu – 75005 Paris</w:t>
          </w:r>
        </w:p>
      </w:tc>
      <w:tc>
        <w:tcPr>
          <w:tcW w:w="2787" w:type="dxa"/>
        </w:tcPr>
        <w:p w:rsidR="00743331" w:rsidRDefault="00743331">
          <w:pPr>
            <w:pStyle w:val="Pieddepage"/>
          </w:pPr>
          <w:r>
            <w:t>F-75251 Paris Cedex 05</w:t>
          </w:r>
        </w:p>
      </w:tc>
      <w:tc>
        <w:tcPr>
          <w:tcW w:w="2787" w:type="dxa"/>
        </w:tcPr>
        <w:p w:rsidR="00743331" w:rsidRDefault="00743331">
          <w:pPr>
            <w:pStyle w:val="Pieddepage"/>
            <w:rPr>
              <w:rFonts w:ascii="GillSans" w:hAnsi="GillSans"/>
              <w:b/>
              <w:bCs/>
            </w:rPr>
          </w:pPr>
          <w:r>
            <w:rPr>
              <w:rFonts w:ascii="GillSans" w:hAnsi="GillSans"/>
              <w:b/>
              <w:bCs/>
            </w:rPr>
            <w:t>www.univ-paris7.fr</w:t>
          </w:r>
        </w:p>
      </w:tc>
    </w:tr>
  </w:tbl>
  <w:p w:rsidR="00743331" w:rsidRDefault="007433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B18" w:rsidRDefault="00903B18">
    <w:pPr>
      <w:pStyle w:val="Pieddepage"/>
      <w:rPr>
        <w:rFonts w:ascii="Arial" w:hAnsi="Arial" w:cs="Arial"/>
        <w:b/>
        <w:bCs/>
        <w:color w:val="auto"/>
      </w:rPr>
    </w:pPr>
    <w:r w:rsidRPr="00903B18">
      <w:rPr>
        <w:rFonts w:ascii="Arial" w:hAnsi="Arial" w:cs="Arial"/>
        <w:b/>
        <w:bCs/>
        <w:color w:val="auto"/>
      </w:rPr>
      <w:t>Rappel des usages :</w:t>
    </w:r>
  </w:p>
  <w:p w:rsidR="00903B18" w:rsidRPr="00903B18" w:rsidRDefault="00903B18" w:rsidP="00903B18">
    <w:pPr>
      <w:numPr>
        <w:ilvl w:val="0"/>
        <w:numId w:val="4"/>
      </w:numPr>
      <w:ind w:left="426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Financement d’une publication collective : </w:t>
    </w:r>
    <w:r w:rsidRPr="00903B18">
      <w:rPr>
        <w:rFonts w:ascii="Arial" w:hAnsi="Arial" w:cs="Arial"/>
        <w:iCs/>
        <w:sz w:val="18"/>
        <w:szCs w:val="18"/>
      </w:rPr>
      <w:t xml:space="preserve">de </w:t>
    </w:r>
    <w:r w:rsidR="00125309">
      <w:rPr>
        <w:rFonts w:ascii="Arial" w:hAnsi="Arial" w:cs="Arial"/>
        <w:iCs/>
        <w:sz w:val="18"/>
        <w:szCs w:val="18"/>
      </w:rPr>
      <w:t>8</w:t>
    </w:r>
    <w:r w:rsidRPr="00903B18">
      <w:rPr>
        <w:rFonts w:ascii="Arial" w:hAnsi="Arial" w:cs="Arial"/>
        <w:iCs/>
        <w:sz w:val="18"/>
        <w:szCs w:val="18"/>
      </w:rPr>
      <w:t>00</w:t>
    </w:r>
    <w:r>
      <w:rPr>
        <w:rFonts w:ascii="Arial" w:hAnsi="Arial" w:cs="Arial"/>
        <w:iCs/>
        <w:sz w:val="18"/>
        <w:szCs w:val="18"/>
      </w:rPr>
      <w:t>€</w:t>
    </w:r>
    <w:r w:rsidRPr="00903B18">
      <w:rPr>
        <w:rFonts w:ascii="Arial" w:hAnsi="Arial" w:cs="Arial"/>
        <w:iCs/>
        <w:sz w:val="18"/>
        <w:szCs w:val="18"/>
      </w:rPr>
      <w:t xml:space="preserve"> à </w:t>
    </w:r>
    <w:r w:rsidR="00125309">
      <w:rPr>
        <w:rFonts w:ascii="Arial" w:hAnsi="Arial" w:cs="Arial"/>
        <w:iCs/>
        <w:sz w:val="18"/>
        <w:szCs w:val="18"/>
      </w:rPr>
      <w:t>12</w:t>
    </w:r>
    <w:r w:rsidRPr="00903B18">
      <w:rPr>
        <w:rFonts w:ascii="Arial" w:hAnsi="Arial" w:cs="Arial"/>
        <w:iCs/>
        <w:sz w:val="18"/>
        <w:szCs w:val="18"/>
      </w:rPr>
      <w:t>00</w:t>
    </w:r>
    <w:r>
      <w:rPr>
        <w:rFonts w:ascii="Arial" w:hAnsi="Arial" w:cs="Arial"/>
        <w:iCs/>
        <w:sz w:val="18"/>
        <w:szCs w:val="18"/>
      </w:rPr>
      <w:t>€</w:t>
    </w:r>
    <w:r w:rsidRPr="00903B18">
      <w:rPr>
        <w:rFonts w:ascii="Arial" w:hAnsi="Arial" w:cs="Arial"/>
        <w:iCs/>
        <w:sz w:val="18"/>
        <w:szCs w:val="18"/>
      </w:rPr>
      <w:t xml:space="preserve"> selon le volume, le fait que l’ouvrage soit issu d’un colloque financé par le CERILAC, le nombre de membres de CERILAC participants, l’iconographie.</w:t>
    </w:r>
  </w:p>
  <w:p w:rsidR="00903B18" w:rsidRPr="00903B18" w:rsidRDefault="00903B18" w:rsidP="00903B18">
    <w:pPr>
      <w:numPr>
        <w:ilvl w:val="0"/>
        <w:numId w:val="4"/>
      </w:numPr>
      <w:ind w:left="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Aucune demande ne pourra être examinée sans présentation d’un devis</w:t>
    </w:r>
  </w:p>
  <w:p w:rsidR="007416B7" w:rsidRPr="00903B18" w:rsidRDefault="007416B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038F" w:rsidRDefault="0073038F">
      <w:r>
        <w:separator/>
      </w:r>
    </w:p>
  </w:footnote>
  <w:footnote w:type="continuationSeparator" w:id="0">
    <w:p w:rsidR="0073038F" w:rsidRDefault="0073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309" w:rsidRDefault="001253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331" w:rsidRDefault="005E4BE0">
    <w:pPr>
      <w:pStyle w:val="En-tte"/>
      <w:spacing w:before="1580"/>
    </w:pPr>
    <w:r>
      <w:rPr>
        <w:noProof/>
        <w:sz w:val="20"/>
      </w:rPr>
      <w:drawing>
        <wp:anchor distT="0" distB="0" distL="0" distR="127000" simplePos="0" relativeHeight="251657728" behindDoc="0" locked="0" layoutInCell="1" allowOverlap="0">
          <wp:simplePos x="0" y="0"/>
          <wp:positionH relativeFrom="column">
            <wp:posOffset>-720725</wp:posOffset>
          </wp:positionH>
          <wp:positionV relativeFrom="paragraph">
            <wp:posOffset>1203325</wp:posOffset>
          </wp:positionV>
          <wp:extent cx="490220" cy="48895"/>
          <wp:effectExtent l="0" t="0" r="0" b="0"/>
          <wp:wrapSquare wrapText="bothSides"/>
          <wp:docPr id="57562483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B18" w:rsidRDefault="00903B18" w:rsidP="007416B7">
    <w:pPr>
      <w:rPr>
        <w:noProof/>
      </w:rPr>
    </w:pPr>
  </w:p>
  <w:p w:rsidR="007416B7" w:rsidRDefault="005E4BE0" w:rsidP="007416B7">
    <w:pPr>
      <w:rPr>
        <w:noProof/>
      </w:rPr>
    </w:pPr>
    <w:r>
      <w:rPr>
        <w:noProof/>
      </w:rPr>
      <w:drawing>
        <wp:inline distT="0" distB="0" distL="0" distR="0">
          <wp:extent cx="1199165" cy="457200"/>
          <wp:effectExtent l="0" t="0" r="0" b="0"/>
          <wp:docPr id="8485333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533301" name="Image 8485333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334" cy="46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16B7">
      <w:rPr>
        <w:noProof/>
      </w:rPr>
      <w:t xml:space="preserve">                                                                </w:t>
    </w:r>
    <w:r w:rsidRPr="00E5107F">
      <w:rPr>
        <w:noProof/>
      </w:rPr>
      <w:drawing>
        <wp:inline distT="0" distB="0" distL="0" distR="0">
          <wp:extent cx="1460500" cy="292100"/>
          <wp:effectExtent l="0" t="0" r="0" b="0"/>
          <wp:docPr id="2" name="Image 3" descr="C:\Users\Claude\Desktop\CERILAC Rentrée 20142015\Logos et signatures\LOGO_CERILAC_RVB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Claude\Desktop\CERILAC Rentrée 20142015\Logos et signatures\LOGO_CERILAC_RVB2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16B7">
      <w:rPr>
        <w:noProof/>
      </w:rPr>
      <w:t xml:space="preserve">                                                                               </w:t>
    </w:r>
  </w:p>
  <w:p w:rsidR="00743331" w:rsidRDefault="00743331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3E5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A06E0E"/>
    <w:multiLevelType w:val="hybridMultilevel"/>
    <w:tmpl w:val="CFEC2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F1D2C"/>
    <w:multiLevelType w:val="hybridMultilevel"/>
    <w:tmpl w:val="9E1E5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77E65"/>
    <w:multiLevelType w:val="hybridMultilevel"/>
    <w:tmpl w:val="C24A449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545444">
    <w:abstractNumId w:val="0"/>
  </w:num>
  <w:num w:numId="2" w16cid:durableId="2002925504">
    <w:abstractNumId w:val="1"/>
  </w:num>
  <w:num w:numId="3" w16cid:durableId="287929474">
    <w:abstractNumId w:val="2"/>
  </w:num>
  <w:num w:numId="4" w16cid:durableId="173481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04"/>
    <w:rsid w:val="00004041"/>
    <w:rsid w:val="00010143"/>
    <w:rsid w:val="00063D0F"/>
    <w:rsid w:val="00072EF8"/>
    <w:rsid w:val="00125309"/>
    <w:rsid w:val="0012728D"/>
    <w:rsid w:val="0018345F"/>
    <w:rsid w:val="001A6C9F"/>
    <w:rsid w:val="001E4946"/>
    <w:rsid w:val="00235E15"/>
    <w:rsid w:val="00287CA6"/>
    <w:rsid w:val="002A5069"/>
    <w:rsid w:val="002D354F"/>
    <w:rsid w:val="00335570"/>
    <w:rsid w:val="004072A1"/>
    <w:rsid w:val="00486F81"/>
    <w:rsid w:val="004A3659"/>
    <w:rsid w:val="00500B1E"/>
    <w:rsid w:val="005A71EC"/>
    <w:rsid w:val="005C1FD3"/>
    <w:rsid w:val="005E4BE0"/>
    <w:rsid w:val="006B5D1D"/>
    <w:rsid w:val="0073038F"/>
    <w:rsid w:val="007416B7"/>
    <w:rsid w:val="00743331"/>
    <w:rsid w:val="007C082D"/>
    <w:rsid w:val="008F034A"/>
    <w:rsid w:val="00903B18"/>
    <w:rsid w:val="009306D9"/>
    <w:rsid w:val="00984DC3"/>
    <w:rsid w:val="009E3AC4"/>
    <w:rsid w:val="00A25DB6"/>
    <w:rsid w:val="00AD21CC"/>
    <w:rsid w:val="00AE4F04"/>
    <w:rsid w:val="00B41751"/>
    <w:rsid w:val="00BD3814"/>
    <w:rsid w:val="00C06C0C"/>
    <w:rsid w:val="00C24A15"/>
    <w:rsid w:val="00C83B41"/>
    <w:rsid w:val="00C94513"/>
    <w:rsid w:val="00D23FDD"/>
    <w:rsid w:val="00DD065B"/>
    <w:rsid w:val="00E10AB5"/>
    <w:rsid w:val="00E651F0"/>
    <w:rsid w:val="00EA47DB"/>
    <w:rsid w:val="00ED6F8C"/>
    <w:rsid w:val="00F148DC"/>
    <w:rsid w:val="00F71916"/>
    <w:rsid w:val="00F7583F"/>
    <w:rsid w:val="00F96350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efaultImageDpi w14:val="300"/>
  <w15:chartTrackingRefBased/>
  <w15:docId w15:val="{01DA26BF-52FE-6341-A901-FCA7652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ind w:left="1904" w:firstLine="2596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left="1904" w:firstLine="2596"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ind w:left="-40" w:right="2"/>
      <w:jc w:val="center"/>
      <w:outlineLvl w:val="2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6"/>
      <w:szCs w:val="2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autoRedefine/>
    <w:pPr>
      <w:tabs>
        <w:tab w:val="center" w:pos="4536"/>
        <w:tab w:val="right" w:pos="9072"/>
      </w:tabs>
      <w:spacing w:before="160"/>
    </w:pPr>
    <w:rPr>
      <w:rFonts w:ascii="GillSans" w:hAnsi="GillSans"/>
      <w:b/>
      <w:bCs/>
      <w:color w:val="EF001F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GillSans Light" w:hAnsi="GillSans Light"/>
      <w:color w:val="EF001F"/>
      <w:sz w:val="18"/>
      <w:szCs w:val="18"/>
    </w:rPr>
  </w:style>
  <w:style w:type="paragraph" w:customStyle="1" w:styleId="UFRService">
    <w:name w:val="UFR/Service"/>
    <w:basedOn w:val="En-tte"/>
    <w:next w:val="En-tte"/>
    <w:autoRedefine/>
    <w:rsid w:val="0012728D"/>
    <w:pPr>
      <w:spacing w:before="1860"/>
      <w:ind w:left="5860"/>
    </w:pPr>
    <w:rPr>
      <w:spacing w:val="10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" w:hAnsi="Times"/>
      <w:sz w:val="22"/>
      <w:szCs w:val="20"/>
    </w:rPr>
  </w:style>
  <w:style w:type="character" w:customStyle="1" w:styleId="PieddepageCar">
    <w:name w:val="Pied de page Car"/>
    <w:link w:val="Pieddepage"/>
    <w:uiPriority w:val="99"/>
    <w:rsid w:val="00903B18"/>
    <w:rPr>
      <w:rFonts w:ascii="GillSans Light" w:hAnsi="GillSans Light"/>
      <w:color w:val="EF00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recherche\Bureau\Bordereaux\Bordereau-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Settings\s.recherche\Bureau\Bordereaux\Bordereau-modèle.dot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(-01 57 27 55 01</vt:lpstr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(-01 57 27 55 01</dc:title>
  <dc:subject/>
  <dc:creator>s.recherche</dc:creator>
  <cp:keywords/>
  <cp:lastModifiedBy>Audrey Coulomp</cp:lastModifiedBy>
  <cp:revision>2</cp:revision>
  <cp:lastPrinted>2022-10-04T09:59:00Z</cp:lastPrinted>
  <dcterms:created xsi:type="dcterms:W3CDTF">2024-02-15T15:00:00Z</dcterms:created>
  <dcterms:modified xsi:type="dcterms:W3CDTF">2024-02-15T15:00:00Z</dcterms:modified>
</cp:coreProperties>
</file>